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7341" w14:textId="77777777" w:rsidR="00021908" w:rsidRPr="00C97736" w:rsidRDefault="00021908" w:rsidP="00021908">
      <w:pPr>
        <w:pStyle w:val="Title"/>
        <w:jc w:val="center"/>
        <w:rPr>
          <w:color w:val="FF00FF"/>
          <w:sz w:val="28"/>
          <w:szCs w:val="28"/>
        </w:rPr>
      </w:pPr>
      <w:r w:rsidRPr="00C97736">
        <w:rPr>
          <w:color w:val="FF00FF"/>
          <w:sz w:val="28"/>
          <w:szCs w:val="28"/>
        </w:rPr>
        <w:t>you’re invited to</w:t>
      </w:r>
    </w:p>
    <w:p w14:paraId="09FC9336" w14:textId="42ADAFF3" w:rsidR="00D01D7D" w:rsidRPr="00D01D7D" w:rsidRDefault="00C712AE" w:rsidP="00D01D7D">
      <w:pPr>
        <w:pStyle w:val="Title"/>
        <w:jc w:val="center"/>
      </w:pPr>
      <w:r>
        <w:rPr>
          <w:noProof/>
          <w:color w:val="FF00FF"/>
        </w:rPr>
        <w:drawing>
          <wp:inline distT="0" distB="0" distL="0" distR="0" wp14:anchorId="14DEA70B" wp14:editId="3C05D1AE">
            <wp:extent cx="4419600" cy="93749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0929" cy="94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6583E" w14:textId="1DECC76E" w:rsidR="00D01D7D" w:rsidRDefault="00C97736" w:rsidP="00D01D7D">
      <w:pPr>
        <w:pStyle w:val="Title"/>
        <w:spacing w:line="240" w:lineRule="auto"/>
        <w:jc w:val="center"/>
        <w:rPr>
          <w:color w:val="FF00FF"/>
          <w:sz w:val="52"/>
          <w:szCs w:val="52"/>
        </w:rPr>
      </w:pPr>
      <w:r w:rsidRPr="00C97736">
        <w:rPr>
          <w:color w:val="FF00FF"/>
          <w:sz w:val="52"/>
          <w:szCs w:val="52"/>
        </w:rPr>
        <w:t>fashion sho</w:t>
      </w:r>
      <w:r w:rsidR="00D01D7D">
        <w:rPr>
          <w:color w:val="FF00FF"/>
          <w:sz w:val="52"/>
          <w:szCs w:val="52"/>
        </w:rPr>
        <w:t>w</w:t>
      </w:r>
    </w:p>
    <w:p w14:paraId="1FAB89A6" w14:textId="115DF4C8" w:rsidR="00D01D7D" w:rsidRPr="00D01D7D" w:rsidRDefault="00D01D7D" w:rsidP="00D01D7D">
      <w:pPr>
        <w:jc w:val="center"/>
        <w:rPr>
          <w:color w:val="F52FEC"/>
          <w:sz w:val="36"/>
          <w:szCs w:val="36"/>
        </w:rPr>
      </w:pPr>
      <w:r w:rsidRPr="00D01D7D">
        <w:rPr>
          <w:color w:val="F52FEC"/>
          <w:sz w:val="36"/>
          <w:szCs w:val="36"/>
        </w:rPr>
        <w:t>Saturday 12-2 p.m., April 22, 2023</w:t>
      </w:r>
    </w:p>
    <w:p w14:paraId="2A4F02DC" w14:textId="25456841" w:rsidR="00ED5AA1" w:rsidRPr="00ED5AA1" w:rsidRDefault="00ED5AA1" w:rsidP="00ED5AA1">
      <w:pPr>
        <w:pStyle w:val="Title"/>
        <w:spacing w:line="240" w:lineRule="auto"/>
        <w:jc w:val="center"/>
        <w:rPr>
          <w:color w:val="FB3FE0"/>
          <w:sz w:val="28"/>
          <w:szCs w:val="28"/>
        </w:rPr>
      </w:pPr>
      <w:r w:rsidRPr="00ED5AA1">
        <w:rPr>
          <w:color w:val="FB3FE0"/>
          <w:sz w:val="28"/>
          <w:szCs w:val="28"/>
        </w:rPr>
        <w:t>Featuring Men’s Joggers and stylish Dress-Shirts for Women</w:t>
      </w:r>
      <w:r>
        <w:rPr>
          <w:color w:val="FB3FE0"/>
          <w:sz w:val="28"/>
          <w:szCs w:val="28"/>
        </w:rPr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3929"/>
        <w:gridCol w:w="3929"/>
      </w:tblGrid>
      <w:tr w:rsidR="00C97736" w14:paraId="48E077FF" w14:textId="77777777" w:rsidTr="00C97736">
        <w:trPr>
          <w:trHeight w:val="3334"/>
          <w:jc w:val="center"/>
        </w:trPr>
        <w:tc>
          <w:tcPr>
            <w:tcW w:w="3929" w:type="dxa"/>
          </w:tcPr>
          <w:p w14:paraId="75A54A67" w14:textId="4E870A25" w:rsidR="00C97736" w:rsidRDefault="00C97736" w:rsidP="0002190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9D1046" wp14:editId="5ACCB111">
                  <wp:extent cx="2352040" cy="2465705"/>
                  <wp:effectExtent l="0" t="0" r="0" b="0"/>
                  <wp:docPr id="843731088" name="Picture 843731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812" cy="24749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9" w:type="dxa"/>
          </w:tcPr>
          <w:p w14:paraId="61244E66" w14:textId="1DA1BEFC" w:rsidR="00C97736" w:rsidRDefault="00C97736" w:rsidP="0002190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288AA8" wp14:editId="6B5C4950">
                  <wp:extent cx="2084705" cy="246624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67" b="3168"/>
                          <a:stretch/>
                        </pic:blipFill>
                        <pic:spPr bwMode="auto">
                          <a:xfrm>
                            <a:off x="0" y="0"/>
                            <a:ext cx="2093957" cy="247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AC3B84" w14:textId="1C43DD6A" w:rsidR="00D66F67" w:rsidRDefault="00D01D7D" w:rsidP="00021908">
      <w:pPr>
        <w:pStyle w:val="Date"/>
        <w:jc w:val="center"/>
        <w:rPr>
          <w:color w:val="FF00FF"/>
        </w:rPr>
      </w:pPr>
      <w:r>
        <w:rPr>
          <w:color w:val="FF00FF"/>
        </w:rPr>
        <w:t xml:space="preserve">Store </w:t>
      </w:r>
      <w:r w:rsidR="00AA21E5">
        <w:rPr>
          <w:color w:val="FF00FF"/>
        </w:rPr>
        <w:t xml:space="preserve">Hours </w:t>
      </w:r>
      <w:r>
        <w:rPr>
          <w:color w:val="FF00FF"/>
        </w:rPr>
        <w:t>10</w:t>
      </w:r>
      <w:r w:rsidR="00021908" w:rsidRPr="00021908">
        <w:rPr>
          <w:color w:val="FF00FF"/>
        </w:rPr>
        <w:t>:</w:t>
      </w:r>
      <w:r>
        <w:rPr>
          <w:color w:val="FF00FF"/>
        </w:rPr>
        <w:t>0</w:t>
      </w:r>
      <w:r w:rsidR="00C97736">
        <w:rPr>
          <w:color w:val="FF00FF"/>
        </w:rPr>
        <w:t>0</w:t>
      </w:r>
      <w:r w:rsidR="00021908" w:rsidRPr="00021908">
        <w:rPr>
          <w:color w:val="FF00FF"/>
        </w:rPr>
        <w:t xml:space="preserve"> </w:t>
      </w:r>
      <w:r>
        <w:rPr>
          <w:color w:val="FF00FF"/>
        </w:rPr>
        <w:t>a</w:t>
      </w:r>
      <w:r w:rsidR="00021908" w:rsidRPr="00021908">
        <w:rPr>
          <w:color w:val="FF00FF"/>
        </w:rPr>
        <w:t xml:space="preserve">m – </w:t>
      </w:r>
      <w:r>
        <w:rPr>
          <w:color w:val="FF00FF"/>
        </w:rPr>
        <w:t>5</w:t>
      </w:r>
      <w:r w:rsidR="00021908" w:rsidRPr="00021908">
        <w:rPr>
          <w:color w:val="FF00FF"/>
        </w:rPr>
        <w:t xml:space="preserve">:00 </w:t>
      </w:r>
      <w:r w:rsidR="00021908">
        <w:rPr>
          <w:color w:val="FF00FF"/>
        </w:rPr>
        <w:t>pm</w:t>
      </w:r>
    </w:p>
    <w:p w14:paraId="225502BF" w14:textId="0192BEF2" w:rsidR="00AA21E5" w:rsidRPr="00AA21E5" w:rsidRDefault="00AA21E5" w:rsidP="00AA21E5">
      <w:pPr>
        <w:jc w:val="center"/>
        <w:rPr>
          <w:color w:val="F830E0"/>
          <w:sz w:val="24"/>
          <w:szCs w:val="24"/>
        </w:rPr>
      </w:pPr>
      <w:r w:rsidRPr="00AA21E5">
        <w:rPr>
          <w:color w:val="F830E0"/>
          <w:sz w:val="24"/>
          <w:szCs w:val="24"/>
        </w:rPr>
        <w:t>Mondays-Saturdays – Closed Sundays</w:t>
      </w:r>
    </w:p>
    <w:p w14:paraId="7AE2B453" w14:textId="750486EE" w:rsidR="005D6F4D" w:rsidRDefault="00021908" w:rsidP="00AA21E5">
      <w:pPr>
        <w:pStyle w:val="Address"/>
        <w:jc w:val="center"/>
      </w:pPr>
      <w:r>
        <w:rPr>
          <w:color w:val="FF00FF"/>
        </w:rPr>
        <w:t>2312 Central Avenue SE, Albuquerque, N.M.</w:t>
      </w:r>
    </w:p>
    <w:p w14:paraId="662CDA0C" w14:textId="77777777" w:rsidR="005D6F4D" w:rsidRDefault="005D6F4D" w:rsidP="00021908">
      <w:pPr>
        <w:jc w:val="center"/>
      </w:pPr>
    </w:p>
    <w:p w14:paraId="61B5EEFA" w14:textId="77777777" w:rsidR="005D6F4D" w:rsidRPr="0094720E" w:rsidRDefault="0094720E" w:rsidP="00021908">
      <w:pPr>
        <w:jc w:val="center"/>
        <w:rPr>
          <w:color w:val="FF00FF"/>
          <w:sz w:val="28"/>
          <w:szCs w:val="28"/>
        </w:rPr>
      </w:pPr>
      <w:r w:rsidRPr="0094720E">
        <w:rPr>
          <w:color w:val="FF00FF"/>
          <w:sz w:val="28"/>
          <w:szCs w:val="28"/>
        </w:rPr>
        <w:t>Our mission is to make women feel good about themselves!</w:t>
      </w:r>
    </w:p>
    <w:tbl>
      <w:tblPr>
        <w:tblW w:w="472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tact Info"/>
      </w:tblPr>
      <w:tblGrid>
        <w:gridCol w:w="3532"/>
        <w:gridCol w:w="8"/>
        <w:gridCol w:w="6655"/>
      </w:tblGrid>
      <w:tr w:rsidR="005D6F4D" w14:paraId="1561C42F" w14:textId="77777777" w:rsidTr="00ED5AA1">
        <w:trPr>
          <w:trHeight w:val="825"/>
          <w:jc w:val="center"/>
        </w:trPr>
        <w:tc>
          <w:tcPr>
            <w:tcW w:w="1732" w:type="pct"/>
            <w:vAlign w:val="center"/>
          </w:tcPr>
          <w:p w14:paraId="1B9DC6E3" w14:textId="77777777" w:rsidR="005D6F4D" w:rsidRDefault="00C712AE" w:rsidP="00021908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64B738BA" wp14:editId="6408221E">
                  <wp:extent cx="1877572" cy="469393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572" cy="469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" w:type="pct"/>
          </w:tcPr>
          <w:p w14:paraId="0EE3B2AF" w14:textId="77777777" w:rsidR="005D6F4D" w:rsidRDefault="005D6F4D" w:rsidP="00021908">
            <w:pPr>
              <w:jc w:val="center"/>
            </w:pPr>
          </w:p>
        </w:tc>
        <w:tc>
          <w:tcPr>
            <w:tcW w:w="3264" w:type="pct"/>
            <w:vAlign w:val="center"/>
          </w:tcPr>
          <w:p w14:paraId="504A8A3D" w14:textId="77777777" w:rsidR="005D6F4D" w:rsidRPr="0094720E" w:rsidRDefault="0094720E" w:rsidP="00021908">
            <w:pPr>
              <w:pStyle w:val="Company"/>
              <w:jc w:val="center"/>
              <w:rPr>
                <w:color w:val="FF00FF"/>
              </w:rPr>
            </w:pPr>
            <w:r w:rsidRPr="0094720E">
              <w:rPr>
                <w:color w:val="FF00FF"/>
              </w:rPr>
              <w:t>U Fashion Boutique, LLC</w:t>
            </w:r>
          </w:p>
          <w:p w14:paraId="56A61582" w14:textId="77777777" w:rsidR="0094720E" w:rsidRPr="0094720E" w:rsidRDefault="0094720E" w:rsidP="0094720E">
            <w:pPr>
              <w:pStyle w:val="Address"/>
              <w:jc w:val="center"/>
              <w:rPr>
                <w:color w:val="FF00FF"/>
                <w:sz w:val="20"/>
              </w:rPr>
            </w:pPr>
            <w:r w:rsidRPr="0094720E">
              <w:rPr>
                <w:color w:val="FF00FF"/>
                <w:sz w:val="20"/>
              </w:rPr>
              <w:t>2312 Central Avenue SE, Albuquerque, N.M.</w:t>
            </w:r>
            <w:r>
              <w:rPr>
                <w:color w:val="FF00FF"/>
                <w:sz w:val="20"/>
              </w:rPr>
              <w:t xml:space="preserve"> 87106</w:t>
            </w:r>
          </w:p>
          <w:p w14:paraId="3C9403C7" w14:textId="77777777" w:rsidR="005D6F4D" w:rsidRDefault="0094720E" w:rsidP="00021908">
            <w:pPr>
              <w:pStyle w:val="Footer"/>
              <w:jc w:val="center"/>
            </w:pPr>
            <w:r w:rsidRPr="0094720E">
              <w:rPr>
                <w:color w:val="FF00FF"/>
              </w:rPr>
              <w:t>505.504.7193</w:t>
            </w:r>
            <w:r w:rsidR="005D6F4D" w:rsidRPr="0094720E">
              <w:rPr>
                <w:color w:val="FF00FF"/>
              </w:rPr>
              <w:t> | </w:t>
            </w:r>
            <w:r w:rsidRPr="0094720E">
              <w:rPr>
                <w:color w:val="FF00FF"/>
              </w:rPr>
              <w:t>linda@ufashionboutique.com</w:t>
            </w:r>
            <w:r w:rsidR="005D6F4D" w:rsidRPr="0094720E">
              <w:rPr>
                <w:color w:val="FF00FF"/>
              </w:rPr>
              <w:t> | </w:t>
            </w:r>
            <w:r w:rsidRPr="0094720E">
              <w:rPr>
                <w:color w:val="FF00FF"/>
              </w:rPr>
              <w:t>ufashionboutique.com</w:t>
            </w:r>
          </w:p>
        </w:tc>
      </w:tr>
    </w:tbl>
    <w:p w14:paraId="62AFFF36" w14:textId="77777777" w:rsidR="005D6F4D" w:rsidRPr="005D6F4D" w:rsidRDefault="005D6F4D" w:rsidP="00021908">
      <w:pPr>
        <w:pStyle w:val="Address"/>
        <w:jc w:val="center"/>
        <w:rPr>
          <w:sz w:val="16"/>
          <w:szCs w:val="16"/>
        </w:rPr>
      </w:pPr>
    </w:p>
    <w:sectPr w:rsidR="005D6F4D" w:rsidRPr="005D6F4D" w:rsidSect="00ED5AA1">
      <w:pgSz w:w="12240" w:h="15840" w:code="1"/>
      <w:pgMar w:top="720" w:right="720" w:bottom="720" w:left="72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3321" w14:textId="77777777" w:rsidR="004458BA" w:rsidRDefault="004458BA">
      <w:pPr>
        <w:spacing w:after="0" w:line="240" w:lineRule="auto"/>
      </w:pPr>
      <w:r>
        <w:separator/>
      </w:r>
    </w:p>
  </w:endnote>
  <w:endnote w:type="continuationSeparator" w:id="0">
    <w:p w14:paraId="2C79B8DB" w14:textId="77777777" w:rsidR="004458BA" w:rsidRDefault="0044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38BC" w14:textId="77777777" w:rsidR="004458BA" w:rsidRDefault="004458BA">
      <w:pPr>
        <w:spacing w:after="0" w:line="240" w:lineRule="auto"/>
      </w:pPr>
      <w:r>
        <w:separator/>
      </w:r>
    </w:p>
  </w:footnote>
  <w:footnote w:type="continuationSeparator" w:id="0">
    <w:p w14:paraId="47FC5990" w14:textId="77777777" w:rsidR="004458BA" w:rsidRDefault="00445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 w16cid:durableId="1977372817">
    <w:abstractNumId w:val="0"/>
  </w:num>
  <w:num w:numId="2" w16cid:durableId="697242067">
    <w:abstractNumId w:val="0"/>
    <w:lvlOverride w:ilvl="0">
      <w:startOverride w:val="1"/>
    </w:lvlOverride>
  </w:num>
  <w:num w:numId="3" w16cid:durableId="267202267">
    <w:abstractNumId w:val="0"/>
    <w:lvlOverride w:ilvl="0">
      <w:startOverride w:val="1"/>
    </w:lvlOverride>
  </w:num>
  <w:num w:numId="4" w16cid:durableId="1280606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71"/>
    <w:rsid w:val="00021908"/>
    <w:rsid w:val="004458BA"/>
    <w:rsid w:val="00496524"/>
    <w:rsid w:val="00542171"/>
    <w:rsid w:val="005D6F4D"/>
    <w:rsid w:val="006B3109"/>
    <w:rsid w:val="0094720E"/>
    <w:rsid w:val="00AA21E5"/>
    <w:rsid w:val="00BE5C3E"/>
    <w:rsid w:val="00C712AE"/>
    <w:rsid w:val="00C97736"/>
    <w:rsid w:val="00D01D7D"/>
    <w:rsid w:val="00D044F5"/>
    <w:rsid w:val="00D66F67"/>
    <w:rsid w:val="00E06AEB"/>
    <w:rsid w:val="00E94F35"/>
    <w:rsid w:val="00E97144"/>
    <w:rsid w:val="00ED5AA1"/>
    <w:rsid w:val="00F1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8DAC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Company">
    <w:name w:val="Company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wal\AppData\Roaming\Microsoft\Templates\Business%20event%20flyer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event flyer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2023-04-14T13:22:00Z</dcterms:created>
  <dcterms:modified xsi:type="dcterms:W3CDTF">2023-04-14T17:56:00Z</dcterms:modified>
</cp:coreProperties>
</file>